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E539" w14:textId="6891031A" w:rsidR="00A430A9" w:rsidRPr="00A430A9" w:rsidRDefault="006E64BC" w:rsidP="00A430A9">
      <w:pPr>
        <w:pStyle w:val="Title"/>
      </w:pPr>
      <w:r>
        <w:rPr>
          <w:lang w:bidi="fr-FR"/>
        </w:rPr>
        <w:t>Devon brazelton</w:t>
      </w:r>
    </w:p>
    <w:p w14:paraId="0B7C9747" w14:textId="2081973D" w:rsidR="00843164" w:rsidRPr="00A430A9" w:rsidRDefault="00A430A9" w:rsidP="00602FFA">
      <w:pPr>
        <w:pStyle w:val="Heading1"/>
        <w:rPr>
          <w:b/>
          <w:bCs/>
        </w:rPr>
      </w:pPr>
      <w:r>
        <w:rPr>
          <w:b/>
          <w:bCs/>
        </w:rPr>
        <w:t>experience</w:t>
      </w:r>
    </w:p>
    <w:tbl>
      <w:tblPr>
        <w:tblStyle w:val="TableaudeCV"/>
        <w:tblW w:w="5000" w:type="pct"/>
        <w:tblLook w:val="0620" w:firstRow="1" w:lastRow="0" w:firstColumn="0" w:lastColumn="0" w:noHBand="1" w:noVBand="1"/>
        <w:tblDescription w:val="Tableau de l’expérience"/>
      </w:tblPr>
      <w:tblGrid>
        <w:gridCol w:w="1124"/>
        <w:gridCol w:w="7614"/>
      </w:tblGrid>
      <w:tr w:rsidR="00843164" w:rsidRPr="00843164" w14:paraId="2F374839" w14:textId="77777777" w:rsidTr="006E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3" w:type="pct"/>
          </w:tcPr>
          <w:p w14:paraId="45C423F5" w14:textId="7CD5D4B2" w:rsidR="00843164" w:rsidRPr="00CB6772" w:rsidRDefault="006E64BC" w:rsidP="00602FFA">
            <w:pPr>
              <w:pStyle w:val="Date"/>
            </w:pPr>
            <w:r>
              <w:rPr>
                <w:lang w:bidi="fr-FR"/>
              </w:rPr>
              <w:t>2023-2024</w:t>
            </w:r>
          </w:p>
        </w:tc>
        <w:tc>
          <w:tcPr>
            <w:tcW w:w="4357" w:type="pct"/>
          </w:tcPr>
          <w:p w14:paraId="10A44B71" w14:textId="7D5BFF5D" w:rsidR="00843164" w:rsidRPr="006E64BC" w:rsidRDefault="006E64BC" w:rsidP="009A7944">
            <w:pPr>
              <w:spacing w:line="216" w:lineRule="auto"/>
              <w:rPr>
                <w:rStyle w:val="Emphasis"/>
                <w:b/>
                <w:bCs/>
              </w:rPr>
            </w:pPr>
            <w:r w:rsidRPr="006E64BC">
              <w:rPr>
                <w:b/>
                <w:bCs/>
                <w:lang w:bidi="fr-FR"/>
              </w:rPr>
              <w:t>Adapta Solva</w:t>
            </w:r>
          </w:p>
          <w:p w14:paraId="52DC8EC9" w14:textId="77777777" w:rsidR="00843164" w:rsidRDefault="006E64BC" w:rsidP="009A7944">
            <w:pPr>
              <w:spacing w:line="216" w:lineRule="auto"/>
              <w:rPr>
                <w:lang w:val="en-US"/>
              </w:rPr>
            </w:pPr>
            <w:r w:rsidRPr="006E64BC">
              <w:rPr>
                <w:lang w:val="en-US"/>
              </w:rPr>
              <w:t xml:space="preserve">Currently available for free on Steam, a game project completed with a small team that was a finalist for the Hobby Award in the Winter Season of the Game Developer World Championship (GDWC). </w:t>
            </w:r>
            <w:proofErr w:type="spellStart"/>
            <w:r w:rsidRPr="006E64BC">
              <w:rPr>
                <w:lang w:val="en-US"/>
              </w:rPr>
              <w:t>Adapta</w:t>
            </w:r>
            <w:proofErr w:type="spellEnd"/>
            <w:r w:rsidRPr="006E64BC">
              <w:rPr>
                <w:lang w:val="en-US"/>
              </w:rPr>
              <w:t xml:space="preserve"> Solva is a 3D puzzle platformer created in Unity. I played a pivotal role in implementing many of the core mechanics, for more information on my contributions to this project check out my portfolio website.</w:t>
            </w:r>
          </w:p>
          <w:p w14:paraId="09EEF4F0" w14:textId="632ED087" w:rsidR="006E64BC" w:rsidRPr="00A430A9" w:rsidRDefault="006E64BC" w:rsidP="00A430A9">
            <w:pPr>
              <w:spacing w:after="8"/>
              <w:ind w:left="10" w:right="0" w:hanging="10"/>
              <w:rPr>
                <w:sz w:val="16"/>
                <w:szCs w:val="24"/>
                <w:lang w:val="en-US"/>
              </w:rPr>
            </w:pPr>
            <w:r w:rsidRPr="00313B4A">
              <w:rPr>
                <w:lang w:val="en-US"/>
              </w:rPr>
              <w:t>https://devonbrazelton.com/store.steampowered.com/app/2752680/Adapta_Solva/</w:t>
            </w:r>
          </w:p>
        </w:tc>
      </w:tr>
    </w:tbl>
    <w:p w14:paraId="6ECC9052" w14:textId="1602A6E8" w:rsidR="007559B1" w:rsidRPr="006E64BC" w:rsidRDefault="006E64BC" w:rsidP="00602FFA">
      <w:pPr>
        <w:pStyle w:val="Heading1"/>
        <w:rPr>
          <w:b/>
          <w:bCs/>
        </w:rPr>
      </w:pPr>
      <w:r w:rsidRPr="006E64BC">
        <w:rPr>
          <w:b/>
          <w:bCs/>
          <w:lang w:bidi="fr-FR"/>
        </w:rPr>
        <w:t>Education</w:t>
      </w:r>
    </w:p>
    <w:tbl>
      <w:tblPr>
        <w:tblStyle w:val="TableaudeCV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Tableau de communication"/>
      </w:tblPr>
      <w:tblGrid>
        <w:gridCol w:w="8738"/>
      </w:tblGrid>
      <w:tr w:rsidR="007559B1" w:rsidRPr="00843164" w14:paraId="291CD756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49C22F8F" w14:textId="6EE52E3B" w:rsidR="006E64BC" w:rsidRPr="00F3025A" w:rsidRDefault="00F3025A" w:rsidP="009A7944">
            <w:pPr>
              <w:spacing w:line="216" w:lineRule="auto"/>
              <w:rPr>
                <w:b/>
                <w:bCs/>
                <w:lang w:bidi="fr-FR"/>
              </w:rPr>
            </w:pPr>
            <w:proofErr w:type="spellStart"/>
            <w:r>
              <w:rPr>
                <w:b/>
                <w:bCs/>
                <w:lang w:bidi="fr-FR"/>
              </w:rPr>
              <w:t>Bachelor</w:t>
            </w:r>
            <w:proofErr w:type="spellEnd"/>
            <w:r>
              <w:rPr>
                <w:b/>
                <w:bCs/>
                <w:lang w:bidi="fr-FR"/>
              </w:rPr>
              <w:t xml:space="preserve"> in </w:t>
            </w:r>
            <w:r w:rsidR="006E64BC" w:rsidRPr="00F3025A">
              <w:rPr>
                <w:b/>
                <w:bCs/>
                <w:lang w:bidi="fr-FR"/>
              </w:rPr>
              <w:t xml:space="preserve">Digital Arts &amp; Entertainment – Game </w:t>
            </w:r>
            <w:proofErr w:type="spellStart"/>
            <w:r w:rsidR="006E64BC" w:rsidRPr="00F3025A">
              <w:rPr>
                <w:b/>
                <w:bCs/>
                <w:lang w:bidi="fr-FR"/>
              </w:rPr>
              <w:t>Development</w:t>
            </w:r>
            <w:proofErr w:type="spellEnd"/>
          </w:p>
          <w:p w14:paraId="408B6F1E" w14:textId="0AA3D229" w:rsidR="007559B1" w:rsidRDefault="006E64BC" w:rsidP="009A7944">
            <w:pPr>
              <w:spacing w:line="216" w:lineRule="auto"/>
              <w:rPr>
                <w:lang w:bidi="fr-FR"/>
              </w:rPr>
            </w:pPr>
            <w:proofErr w:type="spellStart"/>
            <w:r>
              <w:rPr>
                <w:lang w:bidi="fr-FR"/>
              </w:rPr>
              <w:t>Hogeschool</w:t>
            </w:r>
            <w:proofErr w:type="spellEnd"/>
            <w:r>
              <w:rPr>
                <w:lang w:bidi="fr-FR"/>
              </w:rPr>
              <w:t xml:space="preserve"> West-</w:t>
            </w:r>
            <w:proofErr w:type="spellStart"/>
            <w:r>
              <w:rPr>
                <w:lang w:bidi="fr-FR"/>
              </w:rPr>
              <w:t>Vlaanderen</w:t>
            </w:r>
            <w:proofErr w:type="spellEnd"/>
            <w:r>
              <w:rPr>
                <w:lang w:bidi="fr-FR"/>
              </w:rPr>
              <w:t xml:space="preserve"> (DAE Studios)</w:t>
            </w:r>
            <w:r w:rsidR="007559B1">
              <w:rPr>
                <w:i/>
                <w:lang w:bidi="fr-FR"/>
              </w:rPr>
              <w:br/>
            </w:r>
            <w:proofErr w:type="spellStart"/>
            <w:r>
              <w:rPr>
                <w:lang w:bidi="fr-FR"/>
              </w:rPr>
              <w:t>September</w:t>
            </w:r>
            <w:proofErr w:type="spellEnd"/>
            <w:r>
              <w:rPr>
                <w:lang w:bidi="fr-FR"/>
              </w:rPr>
              <w:t xml:space="preserve"> 2020 – </w:t>
            </w:r>
            <w:proofErr w:type="spellStart"/>
            <w:r>
              <w:rPr>
                <w:lang w:bidi="fr-FR"/>
              </w:rPr>
              <w:t>Present</w:t>
            </w:r>
            <w:proofErr w:type="spellEnd"/>
          </w:p>
          <w:p w14:paraId="38C999C4" w14:textId="1FCB340D" w:rsidR="006E64BC" w:rsidRPr="007559B1" w:rsidRDefault="006E64BC" w:rsidP="006E64BC">
            <w:proofErr w:type="spellStart"/>
            <w:r w:rsidRPr="006E64BC">
              <w:t>Botenkopersstraat</w:t>
            </w:r>
            <w:proofErr w:type="spellEnd"/>
            <w:r w:rsidRPr="006E64BC">
              <w:t xml:space="preserve"> 2, Kortrijk, </w:t>
            </w:r>
            <w:proofErr w:type="spellStart"/>
            <w:r w:rsidRPr="006E64BC">
              <w:t>Belgium</w:t>
            </w:r>
            <w:proofErr w:type="spellEnd"/>
          </w:p>
        </w:tc>
      </w:tr>
      <w:tr w:rsidR="007559B1" w:rsidRPr="00843164" w14:paraId="3CE0BCF4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27DBDA1" w14:textId="51988B9F" w:rsidR="007559B1" w:rsidRPr="006E64BC" w:rsidRDefault="006E64BC" w:rsidP="006E64BC">
            <w:pPr>
              <w:spacing w:after="182"/>
              <w:ind w:right="14"/>
              <w:rPr>
                <w:lang w:val="en-US"/>
              </w:rPr>
            </w:pPr>
            <w:r w:rsidRPr="007E2070">
              <w:rPr>
                <w:lang w:val="en-US"/>
              </w:rPr>
              <w:t>Relevant courses: Graphics Programming, Tool Development, Programming, Game Tech, Game Mechanics, Applied Math &amp; Physics, Gameplay Programming, 3D 1, 3D for Games...</w:t>
            </w:r>
          </w:p>
        </w:tc>
      </w:tr>
    </w:tbl>
    <w:p w14:paraId="14BDB2F6" w14:textId="2FDE6851" w:rsidR="00126049" w:rsidRPr="00ED3C7E" w:rsidRDefault="006E64BC" w:rsidP="00602FFA">
      <w:pPr>
        <w:pStyle w:val="Heading1"/>
        <w:rPr>
          <w:b/>
          <w:bCs/>
        </w:rPr>
      </w:pPr>
      <w:r w:rsidRPr="00ED3C7E">
        <w:rPr>
          <w:b/>
          <w:bCs/>
          <w:lang w:bidi="fr-FR"/>
        </w:rPr>
        <w:t>Technical skills</w:t>
      </w:r>
    </w:p>
    <w:tbl>
      <w:tblPr>
        <w:tblStyle w:val="TableaudeCV"/>
        <w:tblW w:w="4962" w:type="pct"/>
        <w:tblCellMar>
          <w:left w:w="1656" w:type="dxa"/>
        </w:tblCellMar>
        <w:tblLook w:val="0620" w:firstRow="1" w:lastRow="0" w:firstColumn="0" w:lastColumn="0" w:noHBand="1" w:noVBand="1"/>
        <w:tblDescription w:val="Tableau de compétences en leadership"/>
      </w:tblPr>
      <w:tblGrid>
        <w:gridCol w:w="8672"/>
      </w:tblGrid>
      <w:tr w:rsidR="006E64BC" w:rsidRPr="00843164" w14:paraId="3CB3EF0A" w14:textId="77777777" w:rsidTr="006E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0"/>
          <w:tblHeader/>
        </w:trPr>
        <w:tc>
          <w:tcPr>
            <w:tcW w:w="5000" w:type="pct"/>
          </w:tcPr>
          <w:p w14:paraId="25DD73D3" w14:textId="0F5CCE30" w:rsidR="006E64BC" w:rsidRDefault="006E64BC" w:rsidP="006E64BC">
            <w:pPr>
              <w:pStyle w:val="ListBullet"/>
              <w:numPr>
                <w:ilvl w:val="0"/>
                <w:numId w:val="0"/>
              </w:numPr>
              <w:spacing w:line="216" w:lineRule="auto"/>
              <w:ind w:left="101"/>
            </w:pPr>
            <w:r w:rsidRPr="006E64BC">
              <w:rPr>
                <w:b/>
                <w:bCs/>
              </w:rPr>
              <w:t xml:space="preserve">Coding </w:t>
            </w:r>
            <w:proofErr w:type="spellStart"/>
            <w:r w:rsidRPr="006E64BC">
              <w:rPr>
                <w:b/>
                <w:bCs/>
              </w:rPr>
              <w:t>Languages</w:t>
            </w:r>
            <w:proofErr w:type="spellEnd"/>
            <w:r>
              <w:t xml:space="preserve"> : </w:t>
            </w:r>
            <w:r w:rsidRPr="006E64BC">
              <w:t>C++</w:t>
            </w:r>
            <w:r>
              <w:t>,</w:t>
            </w:r>
            <w:r w:rsidRPr="006E64BC">
              <w:t xml:space="preserve"> C#</w:t>
            </w:r>
            <w:r>
              <w:t>,</w:t>
            </w:r>
            <w:r w:rsidRPr="006E64BC">
              <w:t xml:space="preserve"> HLSL</w:t>
            </w:r>
            <w:r>
              <w:t xml:space="preserve">, Python, </w:t>
            </w:r>
            <w:proofErr w:type="spellStart"/>
            <w:r>
              <w:t>Lua</w:t>
            </w:r>
            <w:proofErr w:type="spellEnd"/>
          </w:p>
          <w:p w14:paraId="6ADB8EB2" w14:textId="2EF255EB" w:rsidR="006E64BC" w:rsidRDefault="006E64BC" w:rsidP="006E64BC">
            <w:pPr>
              <w:pStyle w:val="ListBullet"/>
              <w:numPr>
                <w:ilvl w:val="0"/>
                <w:numId w:val="0"/>
              </w:numPr>
              <w:spacing w:line="216" w:lineRule="auto"/>
              <w:ind w:left="101"/>
            </w:pPr>
            <w:r>
              <w:rPr>
                <w:b/>
                <w:bCs/>
              </w:rPr>
              <w:t>Game Engines </w:t>
            </w:r>
            <w:r w:rsidRPr="006E64BC">
              <w:t>:</w:t>
            </w:r>
            <w:r>
              <w:t xml:space="preserve"> </w:t>
            </w:r>
            <w:proofErr w:type="spellStart"/>
            <w:r>
              <w:t>Unity</w:t>
            </w:r>
            <w:proofErr w:type="spellEnd"/>
            <w:r>
              <w:t>, UE4</w:t>
            </w:r>
          </w:p>
          <w:p w14:paraId="44D6DB26" w14:textId="7B3D4DCA" w:rsidR="0079792F" w:rsidRDefault="00603DAD" w:rsidP="006E64BC">
            <w:pPr>
              <w:pStyle w:val="ListBullet"/>
              <w:numPr>
                <w:ilvl w:val="0"/>
                <w:numId w:val="0"/>
              </w:numPr>
              <w:spacing w:line="216" w:lineRule="auto"/>
              <w:ind w:left="101"/>
            </w:pPr>
            <w:r>
              <w:rPr>
                <w:b/>
                <w:bCs/>
              </w:rPr>
              <w:t xml:space="preserve">Source Control : </w:t>
            </w:r>
            <w:r w:rsidRPr="00603DAD">
              <w:t>Git</w:t>
            </w:r>
            <w:r>
              <w:t xml:space="preserve">, </w:t>
            </w:r>
            <w:proofErr w:type="spellStart"/>
            <w:r>
              <w:t>Github</w:t>
            </w:r>
            <w:proofErr w:type="spellEnd"/>
            <w:r>
              <w:t xml:space="preserve">, </w:t>
            </w:r>
            <w:proofErr w:type="spellStart"/>
            <w:r w:rsidR="00EA07EC">
              <w:t>Perforce</w:t>
            </w:r>
            <w:proofErr w:type="spellEnd"/>
          </w:p>
          <w:p w14:paraId="5B481284" w14:textId="64450A43" w:rsidR="00EA07EC" w:rsidRDefault="00EA07EC" w:rsidP="006E64BC">
            <w:pPr>
              <w:pStyle w:val="ListBullet"/>
              <w:numPr>
                <w:ilvl w:val="0"/>
                <w:numId w:val="0"/>
              </w:numPr>
              <w:spacing w:line="216" w:lineRule="auto"/>
              <w:ind w:left="101"/>
            </w:pPr>
            <w:r>
              <w:rPr>
                <w:b/>
                <w:bCs/>
              </w:rPr>
              <w:t>Gameplay :</w:t>
            </w:r>
            <w:r>
              <w:t xml:space="preserve"> 3C’s, FSM,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  <w:proofErr w:type="spellStart"/>
            <w:r>
              <w:t>Trees</w:t>
            </w:r>
            <w:proofErr w:type="spellEnd"/>
            <w:r>
              <w:t>, AI</w:t>
            </w:r>
            <w:r w:rsidR="00422606">
              <w:t xml:space="preserve">, </w:t>
            </w:r>
            <w:proofErr w:type="spellStart"/>
            <w:r w:rsidR="00900A24">
              <w:t>Implementing</w:t>
            </w:r>
            <w:proofErr w:type="spellEnd"/>
            <w:r w:rsidR="00900A24">
              <w:t xml:space="preserve"> </w:t>
            </w:r>
            <w:proofErr w:type="spellStart"/>
            <w:r w:rsidR="00900A24">
              <w:t>created</w:t>
            </w:r>
            <w:proofErr w:type="spellEnd"/>
            <w:r w:rsidR="00422606">
              <w:t xml:space="preserve"> VFX</w:t>
            </w:r>
            <w:r w:rsidR="00E002A7">
              <w:t>/</w:t>
            </w:r>
            <w:r w:rsidR="00422606">
              <w:t>Animation</w:t>
            </w:r>
            <w:r w:rsidR="00900A24">
              <w:t>s</w:t>
            </w:r>
            <w:r w:rsidR="00E002A7">
              <w:t>/</w:t>
            </w:r>
            <w:proofErr w:type="spellStart"/>
            <w:r w:rsidR="00E002A7">
              <w:t>Sounds</w:t>
            </w:r>
            <w:proofErr w:type="spellEnd"/>
            <w:r w:rsidR="00900A24">
              <w:t>,</w:t>
            </w:r>
            <w:r w:rsidR="00E002A7">
              <w:t xml:space="preserve"> </w:t>
            </w:r>
            <w:r w:rsidR="00900A24">
              <w:t>…</w:t>
            </w:r>
          </w:p>
          <w:p w14:paraId="40FA3BD9" w14:textId="0D61CC2D" w:rsidR="006E64BC" w:rsidRPr="00843164" w:rsidRDefault="00B75549" w:rsidP="00F3025A">
            <w:pPr>
              <w:pStyle w:val="ListBullet"/>
              <w:numPr>
                <w:ilvl w:val="0"/>
                <w:numId w:val="0"/>
              </w:numPr>
              <w:spacing w:line="216" w:lineRule="auto"/>
              <w:ind w:left="101"/>
            </w:pPr>
            <w:r>
              <w:rPr>
                <w:b/>
                <w:bCs/>
              </w:rPr>
              <w:t>3D :</w:t>
            </w:r>
            <w:r>
              <w:t xml:space="preserve"> Photoshop, Autodesk Maya, </w:t>
            </w:r>
            <w:proofErr w:type="spellStart"/>
            <w:r>
              <w:t>SideFX</w:t>
            </w:r>
            <w:proofErr w:type="spellEnd"/>
            <w:r>
              <w:t xml:space="preserve"> Houdini</w:t>
            </w:r>
          </w:p>
        </w:tc>
      </w:tr>
    </w:tbl>
    <w:p w14:paraId="72B26BC8" w14:textId="488C758C" w:rsidR="00ED3C7E" w:rsidRPr="00E164B8" w:rsidRDefault="00F3025A" w:rsidP="00E164B8">
      <w:pPr>
        <w:pStyle w:val="Heading1"/>
        <w:rPr>
          <w:b/>
          <w:bCs/>
          <w:lang w:bidi="fr-FR"/>
        </w:rPr>
      </w:pPr>
      <w:r w:rsidRPr="00ED3C7E">
        <w:rPr>
          <w:b/>
          <w:bCs/>
          <w:lang w:bidi="fr-FR"/>
        </w:rPr>
        <w:t>Soft skills</w:t>
      </w:r>
      <w:r w:rsidR="00D623DA">
        <w:rPr>
          <w:b/>
          <w:bCs/>
          <w:lang w:bidi="fr-FR"/>
        </w:rPr>
        <w:tab/>
      </w:r>
      <w:r w:rsidR="00D623DA">
        <w:rPr>
          <w:b/>
          <w:bCs/>
          <w:lang w:bidi="fr-FR"/>
        </w:rPr>
        <w:tab/>
      </w:r>
      <w:r w:rsidR="00D623DA">
        <w:rPr>
          <w:b/>
          <w:bCs/>
          <w:lang w:bidi="fr-FR"/>
        </w:rPr>
        <w:tab/>
      </w:r>
      <w:r w:rsidR="00D623DA">
        <w:rPr>
          <w:b/>
          <w:bCs/>
          <w:lang w:bidi="fr-FR"/>
        </w:rPr>
        <w:tab/>
      </w:r>
      <w:r w:rsidR="00D623DA">
        <w:rPr>
          <w:b/>
          <w:bCs/>
          <w:lang w:bidi="fr-FR"/>
        </w:rPr>
        <w:tab/>
      </w:r>
      <w:r w:rsidR="0074661A">
        <w:rPr>
          <w:b/>
          <w:bCs/>
          <w:lang w:bidi="fr-FR"/>
        </w:rPr>
        <w:t xml:space="preserve">       </w:t>
      </w:r>
      <w:r w:rsidR="00D623DA">
        <w:rPr>
          <w:b/>
          <w:bCs/>
          <w:lang w:bidi="fr-FR"/>
        </w:rPr>
        <w:t>Languages</w:t>
      </w:r>
    </w:p>
    <w:tbl>
      <w:tblPr>
        <w:tblStyle w:val="TableaudeCV"/>
        <w:tblW w:w="0" w:type="auto"/>
        <w:tblLook w:val="04A0" w:firstRow="1" w:lastRow="0" w:firstColumn="1" w:lastColumn="0" w:noHBand="0" w:noVBand="1"/>
      </w:tblPr>
      <w:tblGrid>
        <w:gridCol w:w="4364"/>
        <w:gridCol w:w="4364"/>
      </w:tblGrid>
      <w:tr w:rsidR="00BC26DB" w14:paraId="4465FA86" w14:textId="77777777" w:rsidTr="00BC2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64" w:type="dxa"/>
          </w:tcPr>
          <w:p w14:paraId="0D3376A8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>Effective Communication</w:t>
            </w:r>
          </w:p>
          <w:p w14:paraId="0A5BC182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>Open-</w:t>
            </w:r>
            <w:proofErr w:type="spellStart"/>
            <w:r>
              <w:t>minded</w:t>
            </w:r>
            <w:proofErr w:type="spellEnd"/>
          </w:p>
          <w:p w14:paraId="7D1B4DB9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proofErr w:type="spellStart"/>
            <w:r>
              <w:t>Adaptability</w:t>
            </w:r>
            <w:proofErr w:type="spellEnd"/>
          </w:p>
          <w:p w14:paraId="1B81A693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proofErr w:type="spellStart"/>
            <w:r>
              <w:t>Problem-solving</w:t>
            </w:r>
            <w:proofErr w:type="spellEnd"/>
          </w:p>
          <w:p w14:paraId="57E00C53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>Time-management</w:t>
            </w:r>
          </w:p>
          <w:p w14:paraId="4945AB76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 xml:space="preserve">Attention to </w:t>
            </w:r>
            <w:proofErr w:type="spellStart"/>
            <w:r>
              <w:t>Detail</w:t>
            </w:r>
            <w:proofErr w:type="spellEnd"/>
          </w:p>
          <w:p w14:paraId="10CFA982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proofErr w:type="spellStart"/>
            <w:r>
              <w:t>Passionate</w:t>
            </w:r>
            <w:proofErr w:type="spellEnd"/>
            <w:r>
              <w:t xml:space="preserve"> / Driven</w:t>
            </w:r>
          </w:p>
          <w:p w14:paraId="09A69953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proofErr w:type="spellStart"/>
            <w:r>
              <w:t>Teamwork</w:t>
            </w:r>
            <w:proofErr w:type="spellEnd"/>
          </w:p>
          <w:p w14:paraId="20747B35" w14:textId="18D8E655" w:rsidR="00BC26DB" w:rsidRDefault="00BC26DB" w:rsidP="00A430A9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 xml:space="preserve">Always open to </w:t>
            </w:r>
            <w:proofErr w:type="spellStart"/>
            <w:r>
              <w:t>learn</w:t>
            </w:r>
            <w:proofErr w:type="spellEnd"/>
          </w:p>
        </w:tc>
        <w:tc>
          <w:tcPr>
            <w:tcW w:w="4364" w:type="dxa"/>
          </w:tcPr>
          <w:p w14:paraId="38993D4C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>English (native speaker)</w:t>
            </w:r>
          </w:p>
          <w:p w14:paraId="7B9D68A7" w14:textId="77777777" w:rsidR="00BC26DB" w:rsidRDefault="00BC26DB" w:rsidP="00BC26DB">
            <w:pPr>
              <w:pStyle w:val="ListParagraph"/>
              <w:numPr>
                <w:ilvl w:val="0"/>
                <w:numId w:val="18"/>
              </w:numPr>
              <w:spacing w:line="216" w:lineRule="auto"/>
            </w:pPr>
            <w:r>
              <w:t>Dutch (</w:t>
            </w:r>
            <w:proofErr w:type="spellStart"/>
            <w:r w:rsidR="005E5BAB" w:rsidRPr="005E5BAB">
              <w:t>intermediate</w:t>
            </w:r>
            <w:proofErr w:type="spellEnd"/>
            <w:r w:rsidR="005E5BAB">
              <w:t>)</w:t>
            </w:r>
          </w:p>
          <w:p w14:paraId="2FA768A3" w14:textId="55EADE07" w:rsidR="005E5BAB" w:rsidRDefault="005E5BAB" w:rsidP="0074661A">
            <w:pPr>
              <w:spacing w:line="216" w:lineRule="auto"/>
            </w:pPr>
          </w:p>
        </w:tc>
      </w:tr>
    </w:tbl>
    <w:p w14:paraId="6EE03B23" w14:textId="3F43D5EA" w:rsidR="00D623DA" w:rsidRDefault="00D623DA" w:rsidP="00D623DA">
      <w:pPr>
        <w:spacing w:line="216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779A0029" w14:textId="0921FD5B" w:rsidR="00A430A9" w:rsidRPr="00E164B8" w:rsidRDefault="00A430A9" w:rsidP="00A430A9">
      <w:pPr>
        <w:pStyle w:val="Heading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E164B8">
        <w:rPr>
          <w:b/>
          <w:bCs/>
        </w:rPr>
        <w:t>portfolio</w:t>
      </w:r>
      <w:r w:rsidR="00DD1838" w:rsidRPr="00E164B8">
        <w:rPr>
          <w:b/>
          <w:bCs/>
        </w:rPr>
        <w:t xml:space="preserve"> &amp; contact Info</w:t>
      </w:r>
    </w:p>
    <w:p w14:paraId="0AD6350D" w14:textId="673DB809" w:rsidR="00A430A9" w:rsidRDefault="00A430A9" w:rsidP="009655EC">
      <w:pPr>
        <w:rPr>
          <w:sz w:val="2"/>
          <w:szCs w:val="2"/>
        </w:rPr>
      </w:pPr>
    </w:p>
    <w:p w14:paraId="4028F55C" w14:textId="0C18D1AE" w:rsidR="00A430A9" w:rsidRDefault="00293AC9" w:rsidP="00A430A9">
      <w:proofErr w:type="spellStart"/>
      <w:r>
        <w:t>Web</w:t>
      </w:r>
      <w:r w:rsidR="004B27F5">
        <w:t>site</w:t>
      </w:r>
      <w:proofErr w:type="spellEnd"/>
      <w:r w:rsidR="004B27F5">
        <w:t xml:space="preserve"> : </w:t>
      </w:r>
      <w:hyperlink r:id="rId11" w:history="1">
        <w:r w:rsidR="001D78B7" w:rsidRPr="001D78B7">
          <w:rPr>
            <w:rStyle w:val="Hyperlink"/>
          </w:rPr>
          <w:t>https://devonbrazelton.com</w:t>
        </w:r>
      </w:hyperlink>
    </w:p>
    <w:p w14:paraId="77C22745" w14:textId="4F4B0353" w:rsidR="004B27F5" w:rsidRDefault="004B27F5" w:rsidP="00A430A9">
      <w:proofErr w:type="spellStart"/>
      <w:r>
        <w:t>Github</w:t>
      </w:r>
      <w:proofErr w:type="spellEnd"/>
      <w:r>
        <w:t xml:space="preserve"> : </w:t>
      </w:r>
      <w:hyperlink r:id="rId12" w:history="1">
        <w:r w:rsidR="006E7DAF" w:rsidRPr="006E7DAF">
          <w:rPr>
            <w:rStyle w:val="Hyperlink"/>
          </w:rPr>
          <w:t>https://github.com/BrazeltonDevon</w:t>
        </w:r>
      </w:hyperlink>
    </w:p>
    <w:p w14:paraId="3070F447" w14:textId="3CDA1C8B" w:rsidR="005C5D0A" w:rsidRDefault="005C5D0A" w:rsidP="00A430A9">
      <w:r>
        <w:t xml:space="preserve">LinkedIn : </w:t>
      </w:r>
      <w:hyperlink r:id="rId13" w:history="1">
        <w:r w:rsidRPr="005C5D0A">
          <w:rPr>
            <w:rStyle w:val="Hyperlink"/>
          </w:rPr>
          <w:t>https://www.linkedin.com/in/devon-brazelton-965313198/</w:t>
        </w:r>
      </w:hyperlink>
    </w:p>
    <w:p w14:paraId="624E43AF" w14:textId="5EAC8806" w:rsidR="00DD1838" w:rsidRDefault="00DD1838" w:rsidP="00A430A9">
      <w:r>
        <w:t xml:space="preserve">Email : </w:t>
      </w:r>
      <w:hyperlink r:id="rId14" w:history="1">
        <w:r w:rsidRPr="00B84B14">
          <w:rPr>
            <w:rStyle w:val="Hyperlink"/>
          </w:rPr>
          <w:t>brazeltondevon@gmail.com</w:t>
        </w:r>
      </w:hyperlink>
    </w:p>
    <w:p w14:paraId="60CE8B0B" w14:textId="027B2729" w:rsidR="00DD1838" w:rsidRPr="009655EC" w:rsidRDefault="00DD1838" w:rsidP="00A430A9">
      <w:r>
        <w:t>Phone : +32 492 12 18 10</w:t>
      </w:r>
    </w:p>
    <w:sectPr w:rsidR="00DD1838" w:rsidRPr="009655EC" w:rsidSect="007C7787">
      <w:footerReference w:type="default" r:id="rId15"/>
      <w:pgSz w:w="11906" w:h="16838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639D" w14:textId="77777777" w:rsidR="006E64BC" w:rsidRDefault="006E64BC">
      <w:pPr>
        <w:spacing w:after="0"/>
      </w:pPr>
      <w:r>
        <w:separator/>
      </w:r>
    </w:p>
    <w:p w14:paraId="02726092" w14:textId="77777777" w:rsidR="006E64BC" w:rsidRDefault="006E64BC"/>
  </w:endnote>
  <w:endnote w:type="continuationSeparator" w:id="0">
    <w:p w14:paraId="1483E712" w14:textId="77777777" w:rsidR="006E64BC" w:rsidRDefault="006E64BC">
      <w:pPr>
        <w:spacing w:after="0"/>
      </w:pPr>
      <w:r>
        <w:continuationSeparator/>
      </w:r>
    </w:p>
    <w:p w14:paraId="23446180" w14:textId="77777777" w:rsidR="006E64BC" w:rsidRDefault="006E6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1CF6" w14:textId="77777777" w:rsidR="00C067C5" w:rsidRDefault="00F6077F">
    <w:pPr>
      <w:pStyle w:val="Footer"/>
    </w:pPr>
    <w:r>
      <w:rPr>
        <w:lang w:bidi="fr-FR"/>
      </w:rPr>
      <w:t>Page </w:t>
    </w:r>
    <w:r>
      <w:rPr>
        <w:noProof w:val="0"/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noProof w:val="0"/>
        <w:lang w:bidi="fr-FR"/>
      </w:rPr>
      <w:fldChar w:fldCharType="separate"/>
    </w:r>
    <w:r w:rsidR="00797C46">
      <w:rPr>
        <w:lang w:bidi="fr-FR"/>
      </w:rPr>
      <w:t>2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433F" w14:textId="77777777" w:rsidR="006E64BC" w:rsidRDefault="006E64BC">
      <w:pPr>
        <w:spacing w:after="0"/>
      </w:pPr>
      <w:r>
        <w:separator/>
      </w:r>
    </w:p>
    <w:p w14:paraId="4DFA9895" w14:textId="77777777" w:rsidR="006E64BC" w:rsidRDefault="006E64BC"/>
  </w:footnote>
  <w:footnote w:type="continuationSeparator" w:id="0">
    <w:p w14:paraId="573B6340" w14:textId="77777777" w:rsidR="006E64BC" w:rsidRDefault="006E64BC">
      <w:pPr>
        <w:spacing w:after="0"/>
      </w:pPr>
      <w:r>
        <w:continuationSeparator/>
      </w:r>
    </w:p>
    <w:p w14:paraId="1C5B7B7F" w14:textId="77777777" w:rsidR="006E64BC" w:rsidRDefault="006E6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0925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760463E"/>
    <w:multiLevelType w:val="hybridMultilevel"/>
    <w:tmpl w:val="57D26E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71341">
    <w:abstractNumId w:val="9"/>
  </w:num>
  <w:num w:numId="2" w16cid:durableId="2140564152">
    <w:abstractNumId w:val="9"/>
    <w:lvlOverride w:ilvl="0">
      <w:startOverride w:val="1"/>
    </w:lvlOverride>
  </w:num>
  <w:num w:numId="3" w16cid:durableId="960720401">
    <w:abstractNumId w:val="9"/>
    <w:lvlOverride w:ilvl="0">
      <w:startOverride w:val="1"/>
    </w:lvlOverride>
  </w:num>
  <w:num w:numId="4" w16cid:durableId="1527408734">
    <w:abstractNumId w:val="9"/>
    <w:lvlOverride w:ilvl="0">
      <w:startOverride w:val="1"/>
    </w:lvlOverride>
  </w:num>
  <w:num w:numId="5" w16cid:durableId="678385255">
    <w:abstractNumId w:val="14"/>
  </w:num>
  <w:num w:numId="6" w16cid:durableId="167067350">
    <w:abstractNumId w:val="7"/>
  </w:num>
  <w:num w:numId="7" w16cid:durableId="357241052">
    <w:abstractNumId w:val="6"/>
  </w:num>
  <w:num w:numId="8" w16cid:durableId="42947401">
    <w:abstractNumId w:val="5"/>
  </w:num>
  <w:num w:numId="9" w16cid:durableId="1560093642">
    <w:abstractNumId w:val="4"/>
  </w:num>
  <w:num w:numId="10" w16cid:durableId="221647570">
    <w:abstractNumId w:val="8"/>
  </w:num>
  <w:num w:numId="11" w16cid:durableId="1955744815">
    <w:abstractNumId w:val="3"/>
  </w:num>
  <w:num w:numId="12" w16cid:durableId="1571038748">
    <w:abstractNumId w:val="2"/>
  </w:num>
  <w:num w:numId="13" w16cid:durableId="1962107278">
    <w:abstractNumId w:val="1"/>
  </w:num>
  <w:num w:numId="14" w16cid:durableId="640575477">
    <w:abstractNumId w:val="0"/>
  </w:num>
  <w:num w:numId="15" w16cid:durableId="839004506">
    <w:abstractNumId w:val="11"/>
  </w:num>
  <w:num w:numId="16" w16cid:durableId="1028526165">
    <w:abstractNumId w:val="10"/>
  </w:num>
  <w:num w:numId="17" w16cid:durableId="923075140">
    <w:abstractNumId w:val="13"/>
  </w:num>
  <w:num w:numId="18" w16cid:durableId="558830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BC"/>
    <w:rsid w:val="00042F1C"/>
    <w:rsid w:val="000A4C37"/>
    <w:rsid w:val="000C0CA7"/>
    <w:rsid w:val="000F2762"/>
    <w:rsid w:val="00126049"/>
    <w:rsid w:val="0014523F"/>
    <w:rsid w:val="001D78B7"/>
    <w:rsid w:val="001F54F8"/>
    <w:rsid w:val="00252B43"/>
    <w:rsid w:val="00254924"/>
    <w:rsid w:val="002563E8"/>
    <w:rsid w:val="00260D3F"/>
    <w:rsid w:val="00293AC9"/>
    <w:rsid w:val="00422606"/>
    <w:rsid w:val="00431CC4"/>
    <w:rsid w:val="004827F9"/>
    <w:rsid w:val="004B27F5"/>
    <w:rsid w:val="00526C73"/>
    <w:rsid w:val="00534BBF"/>
    <w:rsid w:val="00584146"/>
    <w:rsid w:val="005C5D0A"/>
    <w:rsid w:val="005E5BAB"/>
    <w:rsid w:val="00602FFA"/>
    <w:rsid w:val="00603DAD"/>
    <w:rsid w:val="00650306"/>
    <w:rsid w:val="0067188D"/>
    <w:rsid w:val="00693B17"/>
    <w:rsid w:val="006E64BC"/>
    <w:rsid w:val="006E7DAF"/>
    <w:rsid w:val="0074661A"/>
    <w:rsid w:val="007559B1"/>
    <w:rsid w:val="00762CE4"/>
    <w:rsid w:val="00792413"/>
    <w:rsid w:val="0079792F"/>
    <w:rsid w:val="00797C46"/>
    <w:rsid w:val="007C7787"/>
    <w:rsid w:val="0083369C"/>
    <w:rsid w:val="00843164"/>
    <w:rsid w:val="00854E7D"/>
    <w:rsid w:val="008551F7"/>
    <w:rsid w:val="008A74DF"/>
    <w:rsid w:val="008B5DC0"/>
    <w:rsid w:val="008C10B3"/>
    <w:rsid w:val="00900A24"/>
    <w:rsid w:val="00931654"/>
    <w:rsid w:val="009655EC"/>
    <w:rsid w:val="009A7944"/>
    <w:rsid w:val="00A27871"/>
    <w:rsid w:val="00A430A9"/>
    <w:rsid w:val="00A82DCC"/>
    <w:rsid w:val="00B75549"/>
    <w:rsid w:val="00BC26DB"/>
    <w:rsid w:val="00C02E26"/>
    <w:rsid w:val="00C067C5"/>
    <w:rsid w:val="00C15C8B"/>
    <w:rsid w:val="00C64039"/>
    <w:rsid w:val="00CB3583"/>
    <w:rsid w:val="00CB6772"/>
    <w:rsid w:val="00CC05D9"/>
    <w:rsid w:val="00CD7582"/>
    <w:rsid w:val="00D0020C"/>
    <w:rsid w:val="00D06E8C"/>
    <w:rsid w:val="00D45CA4"/>
    <w:rsid w:val="00D568D3"/>
    <w:rsid w:val="00D623DA"/>
    <w:rsid w:val="00D65641"/>
    <w:rsid w:val="00D81F4E"/>
    <w:rsid w:val="00DD1838"/>
    <w:rsid w:val="00DE72CA"/>
    <w:rsid w:val="00E002A7"/>
    <w:rsid w:val="00E164B8"/>
    <w:rsid w:val="00E42361"/>
    <w:rsid w:val="00E76367"/>
    <w:rsid w:val="00EA07EC"/>
    <w:rsid w:val="00ED0DFE"/>
    <w:rsid w:val="00ED3C7E"/>
    <w:rsid w:val="00EE70D2"/>
    <w:rsid w:val="00F005A0"/>
    <w:rsid w:val="00F25533"/>
    <w:rsid w:val="00F3025A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B5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7E"/>
    <w:rPr>
      <w:sz w:val="20"/>
    </w:rPr>
  </w:style>
  <w:style w:type="paragraph" w:styleId="Heading1">
    <w:name w:val="heading 1"/>
    <w:basedOn w:val="Normal"/>
    <w:link w:val="Heading1Char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CV">
    <w:name w:val="Tableau de C.V.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ordonnes">
    <w:name w:val="Coordonnées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devon-brazelton-965313198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BrazeltonDev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onbrazelt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azeltondevo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pf\AppData\Roaming\Microsoft\Templates\Curriculum%20vitae%20voor%20juridisch%20medewerk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10BB7-94D6-46ED-9C97-CEECC910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voor juridisch medewerker.dotx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2024-03-27T01:13:00Z</dcterms:created>
  <dcterms:modified xsi:type="dcterms:W3CDTF">2024-03-27T01:13:00Z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